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E2DD" w14:textId="77777777" w:rsidR="006436B7" w:rsidRPr="0099714D" w:rsidRDefault="006436B7" w:rsidP="006436B7">
      <w:r w:rsidRPr="0099714D">
        <w:t xml:space="preserve">Вх. №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.........................................</w:t>
      </w:r>
      <w:r w:rsidRPr="0099714D">
        <w:fldChar w:fldCharType="end"/>
      </w:r>
    </w:p>
    <w:p w14:paraId="7E6AEC35" w14:textId="77777777" w:rsidR="006436B7" w:rsidRPr="0099714D" w:rsidRDefault="006436B7" w:rsidP="006436B7">
      <w:pPr>
        <w:spacing w:line="360" w:lineRule="auto"/>
        <w:rPr>
          <w:b/>
        </w:rPr>
      </w:pPr>
    </w:p>
    <w:p w14:paraId="66F4A8BC" w14:textId="77777777" w:rsidR="006436B7" w:rsidRPr="0099714D" w:rsidRDefault="006436B7" w:rsidP="006436B7">
      <w:pPr>
        <w:spacing w:line="360" w:lineRule="auto"/>
        <w:rPr>
          <w:b/>
        </w:rPr>
      </w:pPr>
      <w:r w:rsidRPr="0099714D">
        <w:rPr>
          <w:b/>
        </w:rPr>
        <w:t>ДО</w:t>
      </w:r>
    </w:p>
    <w:p w14:paraId="52FA1B53" w14:textId="77777777" w:rsidR="006436B7" w:rsidRPr="0099714D" w:rsidRDefault="006436B7" w:rsidP="006436B7">
      <w:pPr>
        <w:spacing w:line="360" w:lineRule="auto"/>
        <w:rPr>
          <w:b/>
        </w:rPr>
      </w:pPr>
      <w:r w:rsidRPr="0099714D">
        <w:rPr>
          <w:b/>
        </w:rPr>
        <w:t xml:space="preserve">ДИРЕКТОРА </w:t>
      </w:r>
    </w:p>
    <w:p w14:paraId="5FF70FA0" w14:textId="77777777" w:rsidR="006436B7" w:rsidRPr="00B56EB0" w:rsidRDefault="006436B7" w:rsidP="006436B7">
      <w:pPr>
        <w:spacing w:line="360" w:lineRule="auto"/>
        <w:rPr>
          <w:b/>
        </w:rPr>
      </w:pPr>
      <w:r w:rsidRPr="0099714D">
        <w:rPr>
          <w:b/>
        </w:rPr>
        <w:t xml:space="preserve">НА </w:t>
      </w:r>
      <w:r w:rsidRPr="00B56EB0">
        <w:rPr>
          <w:b/>
        </w:rPr>
        <w:t>ППМГ „АКАД. ИВАН ЦЕНОВ“</w:t>
      </w:r>
    </w:p>
    <w:p w14:paraId="241F4A1D" w14:textId="77777777" w:rsidR="006436B7" w:rsidRPr="00B56EB0" w:rsidRDefault="006436B7" w:rsidP="006436B7">
      <w:pPr>
        <w:spacing w:line="360" w:lineRule="auto"/>
        <w:rPr>
          <w:b/>
        </w:rPr>
      </w:pPr>
      <w:r w:rsidRPr="00B56EB0">
        <w:rPr>
          <w:b/>
        </w:rPr>
        <w:t>ГР. ВРАЦА</w:t>
      </w:r>
    </w:p>
    <w:p w14:paraId="5F6AFDF8" w14:textId="77777777" w:rsidR="006436B7" w:rsidRDefault="006436B7" w:rsidP="006436B7">
      <w:pPr>
        <w:spacing w:line="360" w:lineRule="auto"/>
      </w:pPr>
    </w:p>
    <w:p w14:paraId="269DFF38" w14:textId="77777777" w:rsidR="006436B7" w:rsidRPr="0099714D" w:rsidRDefault="006436B7" w:rsidP="006436B7">
      <w:pPr>
        <w:spacing w:line="360" w:lineRule="auto"/>
      </w:pPr>
    </w:p>
    <w:p w14:paraId="1654BEF2" w14:textId="77777777" w:rsidR="006436B7" w:rsidRPr="0099714D" w:rsidRDefault="006436B7" w:rsidP="006436B7">
      <w:pPr>
        <w:jc w:val="center"/>
        <w:rPr>
          <w:b/>
        </w:rPr>
      </w:pPr>
      <w:r w:rsidRPr="0099714D">
        <w:rPr>
          <w:b/>
        </w:rPr>
        <w:t>З А Я В Л Е Н И Е</w:t>
      </w:r>
    </w:p>
    <w:p w14:paraId="4C2DF4D9" w14:textId="77777777" w:rsidR="006436B7" w:rsidRPr="0099714D" w:rsidRDefault="006436B7" w:rsidP="006436B7"/>
    <w:p w14:paraId="1A1705BF" w14:textId="77777777" w:rsidR="006436B7" w:rsidRPr="0099714D" w:rsidRDefault="006436B7" w:rsidP="006436B7">
      <w:r w:rsidRPr="0099714D">
        <w:t xml:space="preserve">от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.........................................................................................................................................</w:t>
      </w:r>
      <w:r w:rsidRPr="0099714D">
        <w:fldChar w:fldCharType="end"/>
      </w:r>
    </w:p>
    <w:p w14:paraId="00442CDC" w14:textId="77777777" w:rsidR="006436B7" w:rsidRPr="00C80D32" w:rsidRDefault="006436B7" w:rsidP="006436B7">
      <w:pPr>
        <w:jc w:val="center"/>
        <w:rPr>
          <w:i/>
          <w:sz w:val="20"/>
          <w:szCs w:val="20"/>
        </w:rPr>
      </w:pPr>
      <w:r w:rsidRPr="00C80D32">
        <w:rPr>
          <w:i/>
          <w:sz w:val="20"/>
          <w:szCs w:val="20"/>
        </w:rPr>
        <w:t>/трите имена/</w:t>
      </w:r>
    </w:p>
    <w:p w14:paraId="52799770" w14:textId="77777777" w:rsidR="006436B7" w:rsidRPr="0099714D" w:rsidRDefault="006436B7" w:rsidP="006436B7">
      <w:pPr>
        <w:tabs>
          <w:tab w:val="left" w:pos="3119"/>
        </w:tabs>
        <w:ind w:left="1416" w:hanging="1132"/>
        <w:rPr>
          <w:i/>
        </w:rPr>
      </w:pP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.........................................................................................................................................</w:t>
      </w:r>
      <w:r w:rsidRPr="0099714D">
        <w:fldChar w:fldCharType="end"/>
      </w:r>
    </w:p>
    <w:p w14:paraId="1DB38147" w14:textId="77777777" w:rsidR="006436B7" w:rsidRPr="00C80D32" w:rsidRDefault="006436B7" w:rsidP="006436B7">
      <w:pPr>
        <w:tabs>
          <w:tab w:val="left" w:pos="3119"/>
        </w:tabs>
        <w:spacing w:line="360" w:lineRule="auto"/>
        <w:ind w:left="1416" w:hanging="1132"/>
        <w:jc w:val="center"/>
        <w:rPr>
          <w:i/>
          <w:sz w:val="20"/>
          <w:szCs w:val="20"/>
        </w:rPr>
      </w:pPr>
      <w:r w:rsidRPr="00C80D32">
        <w:rPr>
          <w:i/>
          <w:sz w:val="20"/>
          <w:szCs w:val="20"/>
        </w:rPr>
        <w:t>/адрес и телефон за кореспонденция/</w:t>
      </w:r>
    </w:p>
    <w:p w14:paraId="0A733DA3" w14:textId="77777777" w:rsidR="006436B7" w:rsidRDefault="006436B7" w:rsidP="006436B7">
      <w:pPr>
        <w:spacing w:line="360" w:lineRule="auto"/>
      </w:pPr>
      <w:r w:rsidRPr="0099714D">
        <w:t xml:space="preserve">Родител на .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...................................................................</w:t>
      </w:r>
      <w:r w:rsidRPr="0099714D">
        <w:fldChar w:fldCharType="end"/>
      </w:r>
      <w:r>
        <w:t>............................</w:t>
      </w:r>
      <w:r w:rsidRPr="0099714D">
        <w:t xml:space="preserve">  ученик в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>
        <w:rPr>
          <w:noProof/>
        </w:rPr>
        <w:t>.......</w:t>
      </w:r>
      <w:r w:rsidRPr="0099714D">
        <w:rPr>
          <w:noProof/>
        </w:rPr>
        <w:t>.</w:t>
      </w:r>
      <w:r w:rsidRPr="0099714D">
        <w:fldChar w:fldCharType="end"/>
      </w:r>
      <w:r>
        <w:t xml:space="preserve"> </w:t>
      </w:r>
      <w:r w:rsidRPr="0099714D">
        <w:t xml:space="preserve">клас за уч. </w:t>
      </w:r>
      <w:r>
        <w:t>………/………</w:t>
      </w:r>
      <w:r w:rsidRPr="0099714D">
        <w:t xml:space="preserve"> г. </w:t>
      </w:r>
    </w:p>
    <w:p w14:paraId="02105C94" w14:textId="77777777" w:rsidR="006436B7" w:rsidRPr="0099714D" w:rsidRDefault="006436B7" w:rsidP="006436B7">
      <w:pPr>
        <w:spacing w:line="360" w:lineRule="auto"/>
      </w:pPr>
      <w:r>
        <w:t>профил/професия/специалност ………………………………………………….</w:t>
      </w:r>
    </w:p>
    <w:p w14:paraId="48BC3C62" w14:textId="77777777" w:rsidR="006436B7" w:rsidRPr="0099714D" w:rsidRDefault="006436B7" w:rsidP="006436B7">
      <w:pPr>
        <w:spacing w:line="360" w:lineRule="auto"/>
      </w:pPr>
    </w:p>
    <w:p w14:paraId="7865524B" w14:textId="77777777" w:rsidR="006436B7" w:rsidRPr="0099714D" w:rsidRDefault="006436B7" w:rsidP="00002E10">
      <w:pPr>
        <w:spacing w:line="276" w:lineRule="auto"/>
      </w:pPr>
      <w:r w:rsidRPr="0099714D">
        <w:rPr>
          <w:b/>
        </w:rPr>
        <w:t>Относно:</w:t>
      </w:r>
      <w:r w:rsidRPr="0099714D">
        <w:t xml:space="preserve"> </w:t>
      </w:r>
      <w:r>
        <w:t>Приемане в ……… клас</w:t>
      </w:r>
      <w:r w:rsidR="00002E10">
        <w:rPr>
          <w:lang w:val="en-US"/>
        </w:rPr>
        <w:t xml:space="preserve">, </w:t>
      </w:r>
      <w:r w:rsidR="00002E10">
        <w:t>профил/специалност…………………………… ……………………………………….………………..…..</w:t>
      </w:r>
      <w:r>
        <w:t xml:space="preserve"> за уч. …</w:t>
      </w:r>
      <w:r w:rsidR="00002E10">
        <w:t>…</w:t>
      </w:r>
      <w:r>
        <w:t>…../…</w:t>
      </w:r>
      <w:r w:rsidR="00002E10">
        <w:t>…</w:t>
      </w:r>
      <w:r>
        <w:t xml:space="preserve">…..г. </w:t>
      </w:r>
    </w:p>
    <w:p w14:paraId="6212FE28" w14:textId="77777777" w:rsidR="006436B7" w:rsidRPr="0099714D" w:rsidRDefault="006436B7" w:rsidP="006436B7">
      <w:pPr>
        <w:jc w:val="center"/>
        <w:rPr>
          <w:b/>
        </w:rPr>
      </w:pPr>
    </w:p>
    <w:p w14:paraId="0DAD2890" w14:textId="77777777" w:rsidR="006436B7" w:rsidRPr="0099714D" w:rsidRDefault="006436B7" w:rsidP="006436B7">
      <w:pPr>
        <w:jc w:val="center"/>
        <w:rPr>
          <w:b/>
        </w:rPr>
      </w:pPr>
      <w:r>
        <w:rPr>
          <w:b/>
        </w:rPr>
        <w:t>УВАЖАЕМА</w:t>
      </w:r>
      <w:r w:rsidRPr="0099714D">
        <w:rPr>
          <w:b/>
        </w:rPr>
        <w:t xml:space="preserve"> ГОСПОЖО ДИРЕКТОР,</w:t>
      </w:r>
    </w:p>
    <w:p w14:paraId="46F9E298" w14:textId="77777777" w:rsidR="006436B7" w:rsidRPr="0099714D" w:rsidRDefault="006436B7" w:rsidP="006436B7">
      <w:pPr>
        <w:jc w:val="center"/>
        <w:rPr>
          <w:b/>
        </w:rPr>
      </w:pPr>
    </w:p>
    <w:p w14:paraId="7B76C997" w14:textId="77777777" w:rsidR="006436B7" w:rsidRDefault="006436B7" w:rsidP="006436B7">
      <w:pPr>
        <w:spacing w:after="120"/>
        <w:ind w:firstLine="720"/>
      </w:pPr>
      <w:r w:rsidRPr="0099714D">
        <w:t xml:space="preserve">Заявявам желание </w:t>
      </w:r>
      <w:r>
        <w:t>синът</w:t>
      </w:r>
      <w:r w:rsidRPr="0099714D">
        <w:t xml:space="preserve"> ми /дъщеря ми </w:t>
      </w:r>
    </w:p>
    <w:p w14:paraId="1720A709" w14:textId="77777777" w:rsidR="006436B7" w:rsidRPr="0099714D" w:rsidRDefault="006436B7" w:rsidP="006436B7"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.........................................................................................................................................</w:t>
      </w:r>
      <w:r w:rsidRPr="0099714D">
        <w:fldChar w:fldCharType="end"/>
      </w:r>
    </w:p>
    <w:p w14:paraId="5AB4BD70" w14:textId="77777777" w:rsidR="006436B7" w:rsidRPr="00C80D32" w:rsidRDefault="006436B7" w:rsidP="006436B7">
      <w:pPr>
        <w:jc w:val="center"/>
        <w:rPr>
          <w:i/>
          <w:sz w:val="20"/>
          <w:szCs w:val="20"/>
        </w:rPr>
      </w:pPr>
      <w:r w:rsidRPr="00C80D32">
        <w:rPr>
          <w:i/>
          <w:sz w:val="20"/>
          <w:szCs w:val="20"/>
        </w:rPr>
        <w:t>/трите имена на ученика/ученичката</w:t>
      </w:r>
    </w:p>
    <w:p w14:paraId="62D4623A" w14:textId="77777777" w:rsidR="006436B7" w:rsidRDefault="006436B7" w:rsidP="006436B7">
      <w:pPr>
        <w:spacing w:after="120"/>
      </w:pPr>
    </w:p>
    <w:p w14:paraId="08C94488" w14:textId="77777777" w:rsidR="006436B7" w:rsidRDefault="006436B7" w:rsidP="00002E10">
      <w:pPr>
        <w:spacing w:after="120" w:line="276" w:lineRule="auto"/>
      </w:pPr>
      <w:r>
        <w:t xml:space="preserve">Да бъде приет/а за ученик/ученичка в </w:t>
      </w:r>
      <w:r w:rsidRPr="0099714D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</w:t>
      </w:r>
      <w:r w:rsidRPr="0099714D">
        <w:fldChar w:fldCharType="end"/>
      </w:r>
      <w:r w:rsidRPr="0099714D">
        <w:t xml:space="preserve"> клас</w:t>
      </w:r>
      <w:r w:rsidR="005F22D5">
        <w:t>, п</w:t>
      </w:r>
      <w:r w:rsidR="00002E10">
        <w:t xml:space="preserve">рофил/специалност…………………………………………………………….………………..…………………………………………………………….. </w:t>
      </w:r>
      <w:r w:rsidRPr="0099714D">
        <w:t xml:space="preserve"> за уч. </w:t>
      </w:r>
      <w:r>
        <w:t>………./…….</w:t>
      </w:r>
      <w:r w:rsidRPr="0099714D">
        <w:t xml:space="preserve"> г. </w:t>
      </w:r>
    </w:p>
    <w:p w14:paraId="2C56D9BE" w14:textId="77777777" w:rsidR="006436B7" w:rsidRDefault="006436B7" w:rsidP="006436B7">
      <w:pPr>
        <w:spacing w:after="120"/>
      </w:pPr>
      <w:r>
        <w:t>До момента се е обучавал/обучавала в ………………………………………………</w:t>
      </w:r>
    </w:p>
    <w:p w14:paraId="1AEC1AAD" w14:textId="77777777" w:rsidR="006436B7" w:rsidRDefault="006436B7" w:rsidP="006436B7"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.........................................................................................................................................</w:t>
      </w:r>
      <w:r w:rsidRPr="0099714D">
        <w:fldChar w:fldCharType="end"/>
      </w:r>
    </w:p>
    <w:p w14:paraId="6EC831B7" w14:textId="77777777" w:rsidR="006436B7" w:rsidRDefault="006436B7" w:rsidP="006436B7">
      <w:pPr>
        <w:jc w:val="center"/>
        <w:rPr>
          <w:i/>
          <w:sz w:val="20"/>
          <w:szCs w:val="20"/>
        </w:rPr>
      </w:pPr>
      <w:r w:rsidRPr="00C80D32">
        <w:rPr>
          <w:sz w:val="20"/>
          <w:szCs w:val="20"/>
        </w:rPr>
        <w:t>/</w:t>
      </w:r>
      <w:r w:rsidRPr="00C80D32">
        <w:rPr>
          <w:i/>
          <w:sz w:val="20"/>
          <w:szCs w:val="20"/>
        </w:rPr>
        <w:t xml:space="preserve">наименование на училището, </w:t>
      </w:r>
      <w:r>
        <w:rPr>
          <w:i/>
          <w:sz w:val="20"/>
          <w:szCs w:val="20"/>
        </w:rPr>
        <w:t>населено място</w:t>
      </w:r>
      <w:r w:rsidRPr="00C80D32">
        <w:rPr>
          <w:i/>
          <w:sz w:val="20"/>
          <w:szCs w:val="20"/>
        </w:rPr>
        <w:t>/</w:t>
      </w:r>
    </w:p>
    <w:p w14:paraId="112835A4" w14:textId="77777777" w:rsidR="006436B7" w:rsidRDefault="006436B7" w:rsidP="006436B7"/>
    <w:p w14:paraId="4E9E874E" w14:textId="77777777" w:rsidR="006436B7" w:rsidRPr="0099714D" w:rsidRDefault="006436B7" w:rsidP="006436B7">
      <w:r>
        <w:t>и има завършен………………………………………………………………/клас/срок/.</w:t>
      </w:r>
    </w:p>
    <w:p w14:paraId="32B9940D" w14:textId="77777777" w:rsidR="006436B7" w:rsidRPr="00C80D32" w:rsidRDefault="006436B7" w:rsidP="006436B7">
      <w:pPr>
        <w:jc w:val="center"/>
        <w:rPr>
          <w:i/>
          <w:sz w:val="20"/>
          <w:szCs w:val="20"/>
        </w:rPr>
      </w:pPr>
    </w:p>
    <w:p w14:paraId="147192F6" w14:textId="77777777" w:rsidR="006436B7" w:rsidRPr="0099714D" w:rsidRDefault="006436B7" w:rsidP="006436B7">
      <w:pPr>
        <w:ind w:firstLine="708"/>
        <w:jc w:val="both"/>
      </w:pPr>
      <w:r>
        <w:t>Надявам се, че заяв</w:t>
      </w:r>
      <w:r w:rsidR="00D454F6">
        <w:t>еното желание за приемане на сина ми/дъщеря ми в повереното Ви училище ще бъде удовлетворено.</w:t>
      </w:r>
    </w:p>
    <w:p w14:paraId="641FB1D8" w14:textId="77777777" w:rsidR="006436B7" w:rsidRPr="0099714D" w:rsidRDefault="006436B7" w:rsidP="006436B7">
      <w:pPr>
        <w:rPr>
          <w:lang w:val="en-US"/>
        </w:rPr>
      </w:pPr>
    </w:p>
    <w:p w14:paraId="2EF69A70" w14:textId="77777777" w:rsidR="006436B7" w:rsidRPr="0099714D" w:rsidRDefault="006436B7" w:rsidP="006436B7">
      <w:pPr>
        <w:rPr>
          <w:lang w:val="en-US"/>
        </w:rPr>
      </w:pPr>
    </w:p>
    <w:p w14:paraId="458F94E7" w14:textId="77777777" w:rsidR="006436B7" w:rsidRPr="0099714D" w:rsidRDefault="006436B7" w:rsidP="006436B7">
      <w:r w:rsidRPr="0099714D">
        <w:t xml:space="preserve">Дата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</w:t>
      </w:r>
      <w:r w:rsidRPr="0099714D">
        <w:fldChar w:fldCharType="end"/>
      </w:r>
      <w:r w:rsidRPr="0099714D">
        <w:tab/>
      </w:r>
      <w:r w:rsidRPr="0099714D">
        <w:tab/>
      </w:r>
      <w:r w:rsidRPr="0099714D">
        <w:tab/>
      </w:r>
      <w:r w:rsidRPr="0099714D">
        <w:tab/>
        <w:t xml:space="preserve">С уважение :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</w:t>
      </w:r>
      <w:r w:rsidRPr="0099714D">
        <w:fldChar w:fldCharType="end"/>
      </w:r>
    </w:p>
    <w:p w14:paraId="30503012" w14:textId="77777777" w:rsidR="006436B7" w:rsidRDefault="006436B7" w:rsidP="006436B7">
      <w:pPr>
        <w:rPr>
          <w:i/>
        </w:rPr>
      </w:pP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rPr>
          <w:i/>
        </w:rPr>
        <w:t xml:space="preserve">/подпис/ </w:t>
      </w:r>
    </w:p>
    <w:p w14:paraId="0F50E754" w14:textId="77777777" w:rsidR="00FB2FC6" w:rsidRDefault="00FB2FC6" w:rsidP="00917A39">
      <w:pPr>
        <w:rPr>
          <w:i/>
        </w:rPr>
      </w:pPr>
    </w:p>
    <w:p w14:paraId="2DC72B41" w14:textId="77777777" w:rsidR="00905A58" w:rsidRPr="00B8634D" w:rsidRDefault="00905A58" w:rsidP="00917A39">
      <w:pPr>
        <w:rPr>
          <w:i/>
          <w:sz w:val="20"/>
          <w:szCs w:val="20"/>
        </w:rPr>
      </w:pPr>
    </w:p>
    <w:sectPr w:rsidR="00905A58" w:rsidRPr="00B8634D" w:rsidSect="00C80D3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588" w:bottom="426" w:left="1588" w:header="283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D2DB5" w14:textId="77777777" w:rsidR="00AA08F6" w:rsidRDefault="00AA08F6">
      <w:r>
        <w:separator/>
      </w:r>
    </w:p>
  </w:endnote>
  <w:endnote w:type="continuationSeparator" w:id="0">
    <w:p w14:paraId="594DCFA3" w14:textId="77777777" w:rsidR="00AA08F6" w:rsidRDefault="00AA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AF39" w14:textId="77777777" w:rsidR="005B0BE2" w:rsidRDefault="005B0B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F2E064" w14:textId="77777777" w:rsidR="005B0BE2" w:rsidRDefault="005B0BE2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7595" w14:textId="77777777" w:rsidR="005B0BE2" w:rsidRDefault="005B0BE2" w:rsidP="00C80D32">
    <w:pPr>
      <w:pStyle w:val="Footer"/>
      <w:tabs>
        <w:tab w:val="clear" w:pos="8306"/>
        <w:tab w:val="right" w:pos="8647"/>
      </w:tabs>
      <w:ind w:right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6B908" w14:textId="77777777" w:rsidR="00AA08F6" w:rsidRDefault="00AA08F6">
      <w:r>
        <w:separator/>
      </w:r>
    </w:p>
  </w:footnote>
  <w:footnote w:type="continuationSeparator" w:id="0">
    <w:p w14:paraId="05004800" w14:textId="77777777" w:rsidR="00AA08F6" w:rsidRDefault="00AA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C200" w14:textId="77777777" w:rsidR="005B0BE2" w:rsidRDefault="005B0BE2">
    <w:pPr>
      <w:pStyle w:val="Header"/>
      <w:rPr>
        <w:b w:val="0"/>
        <w:bCs/>
      </w:rPr>
    </w:pPr>
  </w:p>
  <w:p w14:paraId="5D954B39" w14:textId="21E94B42" w:rsidR="005B0BE2" w:rsidRDefault="00BB711E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CF2F86" wp14:editId="669CA16A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0" r="0" b="0"/>
              <wp:wrapNone/>
              <wp:docPr id="201422535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9D685" w14:textId="77777777" w:rsidR="005B0BE2" w:rsidRDefault="005B0BE2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40879DD5" w14:textId="77777777" w:rsidR="005B0BE2" w:rsidRDefault="005B0BE2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2DBED56A" w14:textId="77777777" w:rsidR="005B0BE2" w:rsidRDefault="005B0BE2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F2F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7B59D685" w14:textId="77777777" w:rsidR="005B0BE2" w:rsidRDefault="005B0BE2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40879DD5" w14:textId="77777777" w:rsidR="005B0BE2" w:rsidRDefault="005B0BE2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2DBED56A" w14:textId="77777777" w:rsidR="005B0BE2" w:rsidRDefault="005B0BE2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3739FA6" w14:textId="77777777" w:rsidR="005B0BE2" w:rsidRDefault="005B0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4" w:type="dxa"/>
      <w:tblLook w:val="0000" w:firstRow="0" w:lastRow="0" w:firstColumn="0" w:lastColumn="0" w:noHBand="0" w:noVBand="0"/>
    </w:tblPr>
    <w:tblGrid>
      <w:gridCol w:w="1582"/>
      <w:gridCol w:w="7732"/>
    </w:tblGrid>
    <w:tr w:rsidR="001147FE" w:rsidRPr="001F4DAD" w14:paraId="3BE7967B" w14:textId="77777777" w:rsidTr="00AB286A">
      <w:trPr>
        <w:cantSplit/>
        <w:trHeight w:val="723"/>
      </w:trPr>
      <w:tc>
        <w:tcPr>
          <w:tcW w:w="1582" w:type="dxa"/>
          <w:vMerge w:val="restart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0684CF7C" w14:textId="39FF7B44" w:rsidR="001147FE" w:rsidRPr="001F4DAD" w:rsidRDefault="00BB711E" w:rsidP="001147FE">
          <w:pPr>
            <w:suppressAutoHyphens/>
            <w:ind w:right="175"/>
            <w:jc w:val="center"/>
            <w:rPr>
              <w:lang w:eastAsia="zh-CN"/>
            </w:rPr>
          </w:pPr>
          <w:r w:rsidRPr="00485807">
            <w:rPr>
              <w:noProof/>
            </w:rPr>
            <w:drawing>
              <wp:inline distT="0" distB="0" distL="0" distR="0" wp14:anchorId="7F5F0543" wp14:editId="1FF94CAE">
                <wp:extent cx="695325" cy="762000"/>
                <wp:effectExtent l="0" t="0" r="0" b="0"/>
                <wp:docPr id="1" name="Picture 2" descr="Description: C:\Users\pc\Downloads\Key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pc\Downloads\Key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2" w:type="dxa"/>
          <w:vAlign w:val="center"/>
        </w:tcPr>
        <w:p w14:paraId="301882CB" w14:textId="77777777" w:rsidR="001147FE" w:rsidRPr="001F4DAD" w:rsidRDefault="001147FE" w:rsidP="001147FE">
          <w:pPr>
            <w:keepNext/>
            <w:widowControl w:val="0"/>
            <w:numPr>
              <w:ilvl w:val="1"/>
              <w:numId w:val="3"/>
            </w:numPr>
            <w:suppressAutoHyphens/>
            <w:spacing w:line="0" w:lineRule="atLeast"/>
            <w:ind w:left="0" w:right="720" w:firstLine="0"/>
            <w:jc w:val="center"/>
            <w:outlineLvl w:val="1"/>
            <w:rPr>
              <w:rFonts w:eastAsia="Arial"/>
              <w:b/>
              <w:bCs/>
            </w:rPr>
          </w:pPr>
          <w:r w:rsidRPr="001F4DAD">
            <w:t>ПРОФИЛИРАНА ПРИРОДО-МАТЕМАТИЧЕСКА ГИМНАЗИЯ</w:t>
          </w:r>
        </w:p>
        <w:p w14:paraId="375E68CF" w14:textId="77777777" w:rsidR="001147FE" w:rsidRPr="001F4DAD" w:rsidRDefault="001147FE" w:rsidP="001147FE">
          <w:pPr>
            <w:keepNext/>
            <w:widowControl w:val="0"/>
            <w:numPr>
              <w:ilvl w:val="0"/>
              <w:numId w:val="3"/>
            </w:numPr>
            <w:suppressAutoHyphens/>
            <w:ind w:left="0" w:right="720" w:firstLine="0"/>
            <w:jc w:val="center"/>
            <w:outlineLvl w:val="0"/>
            <w:rPr>
              <w:bCs/>
              <w:caps/>
              <w:sz w:val="18"/>
              <w:szCs w:val="18"/>
            </w:rPr>
          </w:pPr>
          <w:r w:rsidRPr="001F4DAD">
            <w:rPr>
              <w:rFonts w:eastAsia="Arial"/>
              <w:caps/>
            </w:rPr>
            <w:t>„</w:t>
          </w:r>
          <w:r w:rsidRPr="001F4DAD">
            <w:rPr>
              <w:caps/>
            </w:rPr>
            <w:t>АКАДЕМИК ИВАН ЦЕНОВ” - ВРАЦА</w:t>
          </w:r>
        </w:p>
      </w:tc>
    </w:tr>
    <w:tr w:rsidR="001147FE" w:rsidRPr="001F4DAD" w14:paraId="5A0EC750" w14:textId="77777777" w:rsidTr="00AB286A">
      <w:trPr>
        <w:cantSplit/>
        <w:trHeight w:val="690"/>
      </w:trPr>
      <w:tc>
        <w:tcPr>
          <w:tcW w:w="1582" w:type="dxa"/>
          <w:vMerge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3E84B8E3" w14:textId="77777777" w:rsidR="001147FE" w:rsidRPr="001F4DAD" w:rsidRDefault="001147FE" w:rsidP="001147FE">
          <w:pPr>
            <w:rPr>
              <w:sz w:val="22"/>
              <w:szCs w:val="22"/>
              <w:lang w:eastAsia="zh-CN"/>
            </w:rPr>
          </w:pPr>
        </w:p>
      </w:tc>
      <w:tc>
        <w:tcPr>
          <w:tcW w:w="7732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04B5ABE5" w14:textId="77777777" w:rsidR="001147FE" w:rsidRPr="001F4DAD" w:rsidRDefault="001147FE" w:rsidP="001147FE">
          <w:pPr>
            <w:spacing w:line="0" w:lineRule="atLeast"/>
            <w:ind w:right="720"/>
            <w:jc w:val="center"/>
            <w:rPr>
              <w:b/>
              <w:bCs/>
              <w:sz w:val="22"/>
              <w:szCs w:val="22"/>
            </w:rPr>
          </w:pPr>
          <w:r w:rsidRPr="001F4DAD">
            <w:rPr>
              <w:b/>
              <w:bCs/>
              <w:sz w:val="22"/>
              <w:szCs w:val="22"/>
            </w:rPr>
            <w:t>бул.  Демокрация №18,  3000, Враца</w:t>
          </w:r>
        </w:p>
        <w:p w14:paraId="489011FC" w14:textId="77777777" w:rsidR="001147FE" w:rsidRPr="001F4DAD" w:rsidRDefault="001147FE" w:rsidP="001147FE">
          <w:pPr>
            <w:spacing w:line="0" w:lineRule="atLeast"/>
            <w:ind w:right="720"/>
            <w:jc w:val="center"/>
            <w:rPr>
              <w:rFonts w:ascii="Arial" w:eastAsia="Arial" w:hAnsi="Arial" w:cs="Arial"/>
              <w:b/>
              <w:bCs/>
              <w:sz w:val="22"/>
              <w:szCs w:val="22"/>
              <w:lang w:eastAsia="zh-CN"/>
            </w:rPr>
          </w:pPr>
          <w:r w:rsidRPr="001F4DAD">
            <w:rPr>
              <w:b/>
              <w:bCs/>
              <w:sz w:val="22"/>
              <w:szCs w:val="22"/>
            </w:rPr>
            <w:t>тел./факс: 092/ 62 60 43</w:t>
          </w:r>
        </w:p>
      </w:tc>
    </w:tr>
  </w:tbl>
  <w:p w14:paraId="04012EF1" w14:textId="77777777" w:rsidR="005B0BE2" w:rsidRPr="00241656" w:rsidRDefault="005B0BE2" w:rsidP="001147FE">
    <w:pPr>
      <w:pStyle w:val="Header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2923D9"/>
    <w:multiLevelType w:val="hybridMultilevel"/>
    <w:tmpl w:val="5F38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4FB5"/>
    <w:multiLevelType w:val="hybridMultilevel"/>
    <w:tmpl w:val="24620BDA"/>
    <w:lvl w:ilvl="0" w:tplc="46905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8E07298"/>
    <w:multiLevelType w:val="hybridMultilevel"/>
    <w:tmpl w:val="2F3C8548"/>
    <w:lvl w:ilvl="0" w:tplc="6B065584">
      <w:start w:val="1"/>
      <w:numFmt w:val="decimal"/>
      <w:lvlText w:val="%1."/>
      <w:lvlJc w:val="left"/>
      <w:pPr>
        <w:tabs>
          <w:tab w:val="num" w:pos="1177"/>
        </w:tabs>
        <w:ind w:left="1177" w:hanging="6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num w:numId="1" w16cid:durableId="1421950170">
    <w:abstractNumId w:val="3"/>
  </w:num>
  <w:num w:numId="2" w16cid:durableId="1151946718">
    <w:abstractNumId w:val="2"/>
  </w:num>
  <w:num w:numId="3" w16cid:durableId="956376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904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N:\raabe\doc\Normativna_uredba\Zakoni\ZBNZOK.html"/>
  </w:docVars>
  <w:rsids>
    <w:rsidRoot w:val="00546E23"/>
    <w:rsid w:val="00002E10"/>
    <w:rsid w:val="000D4478"/>
    <w:rsid w:val="000F09B5"/>
    <w:rsid w:val="001147FE"/>
    <w:rsid w:val="001479C2"/>
    <w:rsid w:val="001C2102"/>
    <w:rsid w:val="001F6A8D"/>
    <w:rsid w:val="00241656"/>
    <w:rsid w:val="002509EB"/>
    <w:rsid w:val="00354C8F"/>
    <w:rsid w:val="003D1C81"/>
    <w:rsid w:val="00432808"/>
    <w:rsid w:val="004A0057"/>
    <w:rsid w:val="004D4576"/>
    <w:rsid w:val="00525655"/>
    <w:rsid w:val="00546E23"/>
    <w:rsid w:val="00564665"/>
    <w:rsid w:val="005B0BE2"/>
    <w:rsid w:val="005E0A79"/>
    <w:rsid w:val="005F22D5"/>
    <w:rsid w:val="00623F6E"/>
    <w:rsid w:val="006436B7"/>
    <w:rsid w:val="0065583A"/>
    <w:rsid w:val="006F2517"/>
    <w:rsid w:val="0073436D"/>
    <w:rsid w:val="00752135"/>
    <w:rsid w:val="00793CA5"/>
    <w:rsid w:val="00795D7D"/>
    <w:rsid w:val="007A3351"/>
    <w:rsid w:val="007B089E"/>
    <w:rsid w:val="007E41FA"/>
    <w:rsid w:val="008707C2"/>
    <w:rsid w:val="00905A58"/>
    <w:rsid w:val="00917A39"/>
    <w:rsid w:val="0092425D"/>
    <w:rsid w:val="009378E7"/>
    <w:rsid w:val="00944AF2"/>
    <w:rsid w:val="0099714D"/>
    <w:rsid w:val="009D4A93"/>
    <w:rsid w:val="00A27503"/>
    <w:rsid w:val="00A60FAC"/>
    <w:rsid w:val="00AA08F6"/>
    <w:rsid w:val="00AB0A8A"/>
    <w:rsid w:val="00AB286A"/>
    <w:rsid w:val="00AD442B"/>
    <w:rsid w:val="00AE4D0F"/>
    <w:rsid w:val="00B1103F"/>
    <w:rsid w:val="00B2545D"/>
    <w:rsid w:val="00B27E80"/>
    <w:rsid w:val="00B51D7D"/>
    <w:rsid w:val="00B56EB0"/>
    <w:rsid w:val="00B81AA2"/>
    <w:rsid w:val="00B8634D"/>
    <w:rsid w:val="00BB1AC1"/>
    <w:rsid w:val="00BB711E"/>
    <w:rsid w:val="00BE70CF"/>
    <w:rsid w:val="00C21CAD"/>
    <w:rsid w:val="00C57D0D"/>
    <w:rsid w:val="00C60133"/>
    <w:rsid w:val="00C80D32"/>
    <w:rsid w:val="00CE70BF"/>
    <w:rsid w:val="00D454F6"/>
    <w:rsid w:val="00D65AEA"/>
    <w:rsid w:val="00D92340"/>
    <w:rsid w:val="00DA662E"/>
    <w:rsid w:val="00E121FC"/>
    <w:rsid w:val="00E87AC7"/>
    <w:rsid w:val="00E96538"/>
    <w:rsid w:val="00EA5E63"/>
    <w:rsid w:val="00EE702E"/>
    <w:rsid w:val="00EE7082"/>
    <w:rsid w:val="00F8641B"/>
    <w:rsid w:val="00F96364"/>
    <w:rsid w:val="00FB2FC6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5D63F5D7"/>
  <w15:chartTrackingRefBased/>
  <w15:docId w15:val="{37C9CBBF-6463-47BA-B7C3-C050EF4E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E2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lang w:val="bg-BG"/>
    </w:rPr>
  </w:style>
  <w:style w:type="paragraph" w:styleId="BodyText">
    <w:name w:val="Body Text"/>
    <w:link w:val="BodyTextChar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val="bg-BG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4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AB0A8A"/>
    <w:rPr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57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E96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6538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\Application%20Data\Microsoft\Templates\CD_D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F27AF-0262-44F5-83B4-8E955C6D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CD_DG.dot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Заявление за преместване – от родителя до директора на училището, в което ученикът се е обучавал</vt:lpstr>
      <vt:lpstr>Заявление за преместване – от родителя до директора на училището, в което ученикът се е обучавал</vt:lpstr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преместване – от родителя до директора на училището, в което ученикът се е обучавал</dc:title>
  <dc:subject/>
  <dc:creator>РААБЕ ЕООД</dc:creator>
  <cp:keywords/>
  <cp:lastModifiedBy>Наташа И. Ангелова</cp:lastModifiedBy>
  <cp:revision>2</cp:revision>
  <cp:lastPrinted>2019-07-16T11:02:00Z</cp:lastPrinted>
  <dcterms:created xsi:type="dcterms:W3CDTF">2025-09-18T13:11:00Z</dcterms:created>
  <dcterms:modified xsi:type="dcterms:W3CDTF">2025-09-18T13:11:00Z</dcterms:modified>
</cp:coreProperties>
</file>